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XSpec="center" w:tblpY="720"/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126"/>
        <w:gridCol w:w="1985"/>
        <w:gridCol w:w="6662"/>
      </w:tblGrid>
      <w:tr w:rsidR="007A0B13">
        <w:trPr>
          <w:cantSplit/>
          <w:trHeight w:val="1125"/>
        </w:trPr>
        <w:tc>
          <w:tcPr>
            <w:tcW w:w="2126" w:type="dxa"/>
            <w:vMerge w:val="restart"/>
            <w:vAlign w:val="center"/>
          </w:tcPr>
          <w:p w:rsidR="007A0B13" w:rsidRDefault="007A0B13" w:rsidP="00125F54">
            <w:pPr>
              <w:pStyle w:val="Header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4.5pt;height:96.75pt" fillcolor="window">
                  <v:imagedata r:id="rId5" o:title=""/>
                </v:shape>
              </w:pict>
            </w:r>
          </w:p>
        </w:tc>
        <w:tc>
          <w:tcPr>
            <w:tcW w:w="8647" w:type="dxa"/>
            <w:gridSpan w:val="2"/>
          </w:tcPr>
          <w:p w:rsidR="007A0B13" w:rsidRDefault="007A0B13" w:rsidP="00125F54">
            <w:pPr>
              <w:pStyle w:val="Header"/>
              <w:jc w:val="center"/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>Krakowskie Wodne Ochotnicze Pogotowie Ratunkowe</w:t>
            </w:r>
          </w:p>
        </w:tc>
      </w:tr>
      <w:tr w:rsidR="007A0B13" w:rsidRPr="00690F44">
        <w:trPr>
          <w:cantSplit/>
          <w:trHeight w:val="1211"/>
        </w:trPr>
        <w:tc>
          <w:tcPr>
            <w:tcW w:w="2126" w:type="dxa"/>
            <w:vMerge/>
            <w:vAlign w:val="center"/>
          </w:tcPr>
          <w:p w:rsidR="007A0B13" w:rsidRDefault="007A0B13" w:rsidP="00125F54">
            <w:pPr>
              <w:pStyle w:val="Header"/>
            </w:pPr>
          </w:p>
        </w:tc>
        <w:tc>
          <w:tcPr>
            <w:tcW w:w="1985" w:type="dxa"/>
          </w:tcPr>
          <w:p w:rsidR="007A0B13" w:rsidRDefault="007A0B13" w:rsidP="00125F54">
            <w:pPr>
              <w:pStyle w:val="Header"/>
              <w:rPr>
                <w:rFonts w:ascii="Arial" w:hAnsi="Arial" w:cs="Arial"/>
                <w:sz w:val="96"/>
                <w:szCs w:val="96"/>
              </w:rPr>
            </w:pPr>
          </w:p>
        </w:tc>
        <w:tc>
          <w:tcPr>
            <w:tcW w:w="6662" w:type="dxa"/>
          </w:tcPr>
          <w:p w:rsidR="007A0B13" w:rsidRPr="00690F44" w:rsidRDefault="007A0B13" w:rsidP="00125F54">
            <w:pPr>
              <w:pStyle w:val="Header"/>
              <w:tabs>
                <w:tab w:val="left" w:pos="922"/>
              </w:tabs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adres:      30-105 Kraków ul. </w:t>
            </w:r>
            <w:r w:rsidRPr="00D936DB">
              <w:rPr>
                <w:rFonts w:ascii="Arial" w:hAnsi="Arial" w:cs="Arial"/>
                <w:b/>
                <w:bCs/>
                <w:color w:val="000000"/>
              </w:rPr>
              <w:t xml:space="preserve">Dojazdowa 4 </w:t>
            </w:r>
            <w:r w:rsidRPr="00D936DB">
              <w:rPr>
                <w:rFonts w:ascii="Arial" w:hAnsi="Arial" w:cs="Arial"/>
                <w:color w:val="000000"/>
              </w:rPr>
              <w:t xml:space="preserve">                          </w:t>
            </w:r>
            <w:r w:rsidRPr="00D936DB">
              <w:rPr>
                <w:rFonts w:ascii="Arial" w:hAnsi="Arial" w:cs="Arial"/>
                <w:b/>
                <w:bCs/>
                <w:color w:val="000000"/>
              </w:rPr>
              <w:t>tel/fax:     (48-0-12) 421-24-64</w:t>
            </w:r>
            <w:r w:rsidRPr="00D936DB">
              <w:rPr>
                <w:rFonts w:ascii="Arial" w:hAnsi="Arial" w:cs="Arial"/>
                <w:color w:val="000000"/>
              </w:rPr>
              <w:t xml:space="preserve">                                                       </w:t>
            </w:r>
            <w:r w:rsidRPr="00D936DB">
              <w:rPr>
                <w:rFonts w:ascii="Arial" w:hAnsi="Arial" w:cs="Arial"/>
                <w:b/>
                <w:bCs/>
                <w:color w:val="000000"/>
              </w:rPr>
              <w:t xml:space="preserve">e-mail:     </w:t>
            </w:r>
            <w:hyperlink r:id="rId6" w:history="1">
              <w:r w:rsidRPr="00D936DB">
                <w:rPr>
                  <w:rStyle w:val="Hyperlink"/>
                  <w:rFonts w:ascii="Arial" w:hAnsi="Arial" w:cs="Arial"/>
                  <w:b/>
                  <w:bCs/>
                </w:rPr>
                <w:t>biuro@wopr.krakow.pl</w:t>
              </w:r>
            </w:hyperlink>
            <w:r w:rsidRPr="00D936DB">
              <w:rPr>
                <w:rFonts w:ascii="Arial" w:hAnsi="Arial" w:cs="Arial"/>
                <w:color w:val="000000"/>
              </w:rPr>
              <w:t xml:space="preserve">                                              </w:t>
            </w:r>
            <w:r w:rsidRPr="00D936DB">
              <w:rPr>
                <w:rFonts w:ascii="Arial" w:hAnsi="Arial" w:cs="Arial"/>
                <w:b/>
                <w:bCs/>
                <w:color w:val="000000"/>
              </w:rPr>
              <w:t>NIP           677-10-19-816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                                                       Konto:     ING Bank Śląski S.A. 97105014451000002269571028</w:t>
            </w:r>
          </w:p>
        </w:tc>
      </w:tr>
    </w:tbl>
    <w:p w:rsidR="007A0B13" w:rsidRDefault="007A0B13" w:rsidP="00AF2705">
      <w:pPr>
        <w:spacing w:after="0"/>
        <w:rPr>
          <w:rFonts w:ascii="Verdana" w:hAnsi="Verdana" w:cs="Verdana"/>
          <w:b w:val="0"/>
          <w:bCs w:val="0"/>
          <w:color w:val="auto"/>
          <w:sz w:val="20"/>
          <w:szCs w:val="20"/>
        </w:rPr>
      </w:pPr>
    </w:p>
    <w:p w:rsidR="007A0B13" w:rsidRDefault="007A0B13" w:rsidP="00AF2705">
      <w:pPr>
        <w:spacing w:after="0"/>
        <w:rPr>
          <w:rFonts w:ascii="Verdana" w:hAnsi="Verdana" w:cs="Verdana"/>
          <w:b w:val="0"/>
          <w:bCs w:val="0"/>
          <w:color w:val="auto"/>
          <w:sz w:val="20"/>
          <w:szCs w:val="20"/>
        </w:rPr>
      </w:pPr>
    </w:p>
    <w:p w:rsidR="007A0B13" w:rsidRDefault="007A0B13" w:rsidP="00AF2705">
      <w:pPr>
        <w:spacing w:after="0"/>
        <w:rPr>
          <w:rFonts w:ascii="Verdana" w:hAnsi="Verdana" w:cs="Verdana"/>
          <w:b w:val="0"/>
          <w:bCs w:val="0"/>
          <w:color w:val="auto"/>
          <w:sz w:val="20"/>
          <w:szCs w:val="20"/>
        </w:rPr>
      </w:pPr>
    </w:p>
    <w:p w:rsidR="007A0B13" w:rsidRDefault="007A0B13" w:rsidP="00AF2705">
      <w:pPr>
        <w:spacing w:after="0"/>
        <w:rPr>
          <w:rFonts w:ascii="Verdana" w:hAnsi="Verdana" w:cs="Verdana"/>
          <w:b w:val="0"/>
          <w:bCs w:val="0"/>
          <w:color w:val="auto"/>
          <w:sz w:val="20"/>
          <w:szCs w:val="20"/>
        </w:rPr>
      </w:pPr>
    </w:p>
    <w:p w:rsidR="007A0B13" w:rsidRDefault="007A0B13" w:rsidP="00453D45">
      <w:pPr>
        <w:spacing w:after="0"/>
        <w:rPr>
          <w:rFonts w:ascii="Verdana" w:hAnsi="Verdana" w:cs="Verdana"/>
          <w:b w:val="0"/>
          <w:bCs w:val="0"/>
          <w:color w:val="auto"/>
          <w:sz w:val="20"/>
          <w:szCs w:val="20"/>
        </w:rPr>
      </w:pPr>
      <w:r>
        <w:rPr>
          <w:rFonts w:ascii="Verdana" w:hAnsi="Verdana" w:cs="Verdana"/>
          <w:b w:val="0"/>
          <w:bCs w:val="0"/>
          <w:color w:val="auto"/>
          <w:sz w:val="20"/>
          <w:szCs w:val="20"/>
        </w:rPr>
        <w:t>……………………………………………………….</w:t>
      </w:r>
      <w:r>
        <w:rPr>
          <w:rFonts w:ascii="Verdana" w:hAnsi="Verdana" w:cs="Verdana"/>
          <w:b w:val="0"/>
          <w:bCs w:val="0"/>
          <w:color w:val="auto"/>
          <w:sz w:val="20"/>
          <w:szCs w:val="20"/>
        </w:rPr>
        <w:tab/>
      </w:r>
      <w:r>
        <w:rPr>
          <w:rFonts w:ascii="Verdana" w:hAnsi="Verdana" w:cs="Verdana"/>
          <w:b w:val="0"/>
          <w:bCs w:val="0"/>
          <w:color w:val="auto"/>
          <w:sz w:val="20"/>
          <w:szCs w:val="20"/>
        </w:rPr>
        <w:tab/>
      </w:r>
      <w:r>
        <w:rPr>
          <w:rFonts w:ascii="Verdana" w:hAnsi="Verdana" w:cs="Verdana"/>
          <w:b w:val="0"/>
          <w:bCs w:val="0"/>
          <w:color w:val="auto"/>
          <w:sz w:val="20"/>
          <w:szCs w:val="20"/>
        </w:rPr>
        <w:tab/>
      </w:r>
      <w:r>
        <w:rPr>
          <w:rFonts w:ascii="Verdana" w:hAnsi="Verdana" w:cs="Verdana"/>
          <w:b w:val="0"/>
          <w:bCs w:val="0"/>
          <w:color w:val="auto"/>
          <w:sz w:val="20"/>
          <w:szCs w:val="20"/>
        </w:rPr>
        <w:tab/>
        <w:t>…………</w:t>
      </w:r>
      <w:r>
        <w:rPr>
          <w:rFonts w:ascii="Verdana" w:hAnsi="Verdana" w:cs="Verdana"/>
          <w:b w:val="0"/>
          <w:bCs w:val="0"/>
          <w:color w:val="auto"/>
          <w:sz w:val="20"/>
          <w:szCs w:val="20"/>
        </w:rPr>
        <w:tab/>
        <w:t>………………………………………….</w:t>
      </w:r>
    </w:p>
    <w:p w:rsidR="007A0B13" w:rsidRPr="00312B19" w:rsidRDefault="007A0B13" w:rsidP="00312B19">
      <w:pPr>
        <w:spacing w:after="0"/>
        <w:ind w:firstLine="708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           pieczęć </w:t>
      </w: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ab/>
      </w:r>
      <w:r w:rsidRPr="00312B19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Kraków, dnia</w:t>
      </w:r>
    </w:p>
    <w:p w:rsidR="007A0B13" w:rsidRPr="00312B19" w:rsidRDefault="007A0B13" w:rsidP="00AF2705">
      <w:pPr>
        <w:spacing w:after="0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:rsidR="007A0B13" w:rsidRPr="00312B19" w:rsidRDefault="007A0B13" w:rsidP="00AF2705">
      <w:pPr>
        <w:spacing w:after="0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:rsidR="007A0B13" w:rsidRPr="00312B19" w:rsidRDefault="007A0B13" w:rsidP="00AF2705">
      <w:pPr>
        <w:spacing w:after="0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312B19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Dane uczestnika szkolenia:</w:t>
      </w:r>
    </w:p>
    <w:p w:rsidR="007A0B13" w:rsidRPr="00312B19" w:rsidRDefault="007A0B13" w:rsidP="00AF2705">
      <w:pPr>
        <w:spacing w:after="0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:rsidR="007A0B13" w:rsidRPr="00312B19" w:rsidRDefault="007A0B13" w:rsidP="00AF2705">
      <w:pPr>
        <w:spacing w:after="0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312B19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Imię:</w:t>
      </w:r>
      <w:r w:rsidRPr="00312B19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ab/>
        <w:t>………………………………………………</w:t>
      </w:r>
    </w:p>
    <w:p w:rsidR="007A0B13" w:rsidRPr="00312B19" w:rsidRDefault="007A0B13" w:rsidP="00AF2705">
      <w:pPr>
        <w:spacing w:after="0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312B19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ab/>
      </w:r>
    </w:p>
    <w:p w:rsidR="007A0B13" w:rsidRPr="00312B19" w:rsidRDefault="007A0B13" w:rsidP="00AF2705">
      <w:pPr>
        <w:pStyle w:val="Heading2"/>
        <w:numPr>
          <w:ilvl w:val="1"/>
          <w:numId w:val="3"/>
        </w:numPr>
        <w:tabs>
          <w:tab w:val="left" w:pos="0"/>
        </w:tabs>
        <w:spacing w:line="276" w:lineRule="auto"/>
        <w:ind w:left="0" w:firstLine="0"/>
        <w:rPr>
          <w:b w:val="0"/>
          <w:bCs w:val="0"/>
          <w:sz w:val="24"/>
          <w:szCs w:val="24"/>
        </w:rPr>
      </w:pPr>
      <w:r w:rsidRPr="00312B19">
        <w:rPr>
          <w:b w:val="0"/>
          <w:bCs w:val="0"/>
          <w:sz w:val="24"/>
          <w:szCs w:val="24"/>
        </w:rPr>
        <w:t>Nazwisko: ………………………………………..</w:t>
      </w:r>
    </w:p>
    <w:p w:rsidR="007A0B13" w:rsidRPr="00312B19" w:rsidRDefault="007A0B13" w:rsidP="00AF2705">
      <w:pPr>
        <w:spacing w:after="0"/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eastAsia="ar-SA"/>
        </w:rPr>
      </w:pPr>
    </w:p>
    <w:p w:rsidR="007A0B13" w:rsidRPr="00312B19" w:rsidRDefault="007A0B13" w:rsidP="00AF2705">
      <w:pPr>
        <w:spacing w:after="0"/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eastAsia="ar-SA"/>
        </w:rPr>
      </w:pPr>
      <w:r w:rsidRPr="00312B19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eastAsia="ar-SA"/>
        </w:rPr>
        <w:t>PESEL: …………………………………………….</w:t>
      </w:r>
    </w:p>
    <w:p w:rsidR="007A0B13" w:rsidRPr="00312B19" w:rsidRDefault="007A0B13" w:rsidP="00AF2705">
      <w:pPr>
        <w:spacing w:after="0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312B19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ab/>
      </w:r>
    </w:p>
    <w:p w:rsidR="007A0B13" w:rsidRPr="00312B19" w:rsidRDefault="007A0B13" w:rsidP="00AF2705">
      <w:pPr>
        <w:spacing w:after="0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:rsidR="007A0B13" w:rsidRPr="00312B19" w:rsidRDefault="007A0B13" w:rsidP="00AF2705">
      <w:pPr>
        <w:spacing w:after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312B19">
        <w:rPr>
          <w:rFonts w:ascii="Times New Roman" w:hAnsi="Times New Roman" w:cs="Times New Roman"/>
          <w:color w:val="auto"/>
          <w:sz w:val="24"/>
          <w:szCs w:val="24"/>
        </w:rPr>
        <w:t>OŚWIADCZENIE  UCZESTNIKA  SZKOLENIA*</w:t>
      </w:r>
    </w:p>
    <w:p w:rsidR="007A0B13" w:rsidRPr="00312B19" w:rsidRDefault="007A0B13" w:rsidP="00AF2705">
      <w:pPr>
        <w:spacing w:after="0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:rsidR="007A0B13" w:rsidRPr="00312B19" w:rsidRDefault="007A0B13" w:rsidP="004F0A4D">
      <w:pPr>
        <w:spacing w:after="0"/>
        <w:ind w:firstLine="360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312B19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Oświadczam, że uczestniczę w szkoleniu 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Ratownika Wodnego </w:t>
      </w:r>
      <w:r w:rsidRPr="00312B19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organizowanym przez Krakowskie WOPR </w:t>
      </w:r>
      <w:r w:rsidRPr="00312B19">
        <w:rPr>
          <w:rFonts w:ascii="Times New Roman" w:hAnsi="Times New Roman" w:cs="Times New Roman"/>
          <w:b w:val="0"/>
          <w:bCs w:val="0"/>
          <w:color w:val="auto"/>
          <w:sz w:val="24"/>
          <w:szCs w:val="24"/>
          <w:u w:val="single"/>
        </w:rPr>
        <w:t>na własną odpowiedzialność.</w:t>
      </w:r>
      <w:r w:rsidRPr="00312B19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</w:t>
      </w:r>
    </w:p>
    <w:p w:rsidR="007A0B13" w:rsidRPr="00312B19" w:rsidRDefault="007A0B13" w:rsidP="00E80049">
      <w:pPr>
        <w:spacing w:after="0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312B19">
        <w:rPr>
          <w:rFonts w:ascii="Times New Roman" w:hAnsi="Times New Roman" w:cs="Times New Roman"/>
          <w:b w:val="0"/>
          <w:bCs w:val="0"/>
          <w:color w:val="auto"/>
          <w:sz w:val="24"/>
          <w:szCs w:val="24"/>
          <w:u w:val="single"/>
        </w:rPr>
        <w:t>Ponadto oświadczam, że:</w:t>
      </w:r>
    </w:p>
    <w:p w:rsidR="007A0B13" w:rsidRPr="00312B19" w:rsidRDefault="007A0B13" w:rsidP="00494EF8">
      <w:pPr>
        <w:numPr>
          <w:ilvl w:val="0"/>
          <w:numId w:val="6"/>
        </w:numPr>
        <w:suppressAutoHyphens/>
        <w:spacing w:after="0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312B19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mój stan zdrowia zezwala na czynne uczestnictwo w szkoleniu;</w:t>
      </w:r>
    </w:p>
    <w:p w:rsidR="007A0B13" w:rsidRPr="00312B19" w:rsidRDefault="007A0B13" w:rsidP="00494EF8">
      <w:pPr>
        <w:numPr>
          <w:ilvl w:val="0"/>
          <w:numId w:val="6"/>
        </w:numPr>
        <w:suppressAutoHyphens/>
        <w:spacing w:after="0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312B19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jestem pod standardową kontrolą lekarską i nie mam zdiagnozowanych żadnych dolegliwości (chorób) mogących ograniczyć mój czynny udział w szkoleniu;</w:t>
      </w:r>
    </w:p>
    <w:p w:rsidR="007A0B13" w:rsidRPr="0048163B" w:rsidRDefault="007A0B13" w:rsidP="00E611FE">
      <w:pPr>
        <w:rPr>
          <w:rFonts w:ascii="Times New Roman" w:hAnsi="Times New Roman" w:cs="Times New Roman"/>
          <w:b w:val="0"/>
          <w:bCs w:val="0"/>
          <w:color w:val="auto"/>
          <w:sz w:val="18"/>
          <w:szCs w:val="18"/>
        </w:rPr>
      </w:pPr>
      <w:r w:rsidRPr="0048163B">
        <w:rPr>
          <w:rFonts w:ascii="Times New Roman" w:hAnsi="Times New Roman" w:cs="Times New Roman"/>
          <w:b w:val="0"/>
          <w:bCs w:val="0"/>
          <w:color w:val="auto"/>
          <w:sz w:val="18"/>
          <w:szCs w:val="18"/>
        </w:rPr>
        <w:t>wyrażam zgodę na przetwarzanie moich danych osobowych przez Krakowskie Wodne Ochotnicze Pogotowie Ratunkowe zgodnie z Art.13 Rozporządzenia Parlamentu Europejskiego i Rady (UE) 2016/679 z dnia 27.04 2016 r. w sprawie ochrony osób fizycznych w związku z przetwarzaniem danych osobowych i w sprawie swobodnego przepływu takich danych oraz uchylenia dyrektywy 95/46/WE.</w:t>
      </w:r>
    </w:p>
    <w:p w:rsidR="007A0B13" w:rsidRPr="00312B19" w:rsidRDefault="007A0B13" w:rsidP="001C7EC6">
      <w:pPr>
        <w:spacing w:after="0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:rsidR="007A0B13" w:rsidRPr="00312B19" w:rsidRDefault="007A0B13" w:rsidP="001C7EC6">
      <w:pPr>
        <w:spacing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12B19">
        <w:rPr>
          <w:rFonts w:ascii="Times New Roman" w:hAnsi="Times New Roman" w:cs="Times New Roman"/>
          <w:color w:val="auto"/>
          <w:sz w:val="24"/>
          <w:szCs w:val="24"/>
        </w:rPr>
        <w:t>Przeczytałem i zrozumiałem.</w:t>
      </w:r>
    </w:p>
    <w:p w:rsidR="007A0B13" w:rsidRPr="00312B19" w:rsidRDefault="007A0B13" w:rsidP="00AF2705">
      <w:pPr>
        <w:pStyle w:val="BodyTextIndent"/>
        <w:spacing w:line="276" w:lineRule="auto"/>
        <w:ind w:left="0"/>
        <w:jc w:val="left"/>
        <w:rPr>
          <w:b w:val="0"/>
          <w:bCs w:val="0"/>
          <w:sz w:val="24"/>
          <w:szCs w:val="24"/>
        </w:rPr>
      </w:pPr>
    </w:p>
    <w:p w:rsidR="007A0B13" w:rsidRPr="00312B19" w:rsidRDefault="007A0B13" w:rsidP="00AF2705">
      <w:pPr>
        <w:spacing w:after="0"/>
        <w:ind w:left="5664" w:hanging="844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:rsidR="007A0B13" w:rsidRPr="00312B19" w:rsidRDefault="007A0B13" w:rsidP="00AF2705">
      <w:pPr>
        <w:spacing w:after="0"/>
        <w:ind w:left="5664" w:hanging="844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:rsidR="007A0B13" w:rsidRPr="00312B19" w:rsidRDefault="007A0B13" w:rsidP="00AF2705">
      <w:pPr>
        <w:spacing w:after="0"/>
        <w:ind w:left="5664" w:hanging="844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312B19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..........................................................</w:t>
      </w:r>
    </w:p>
    <w:p w:rsidR="007A0B13" w:rsidRPr="00312B19" w:rsidRDefault="007A0B13" w:rsidP="00AF2705">
      <w:pPr>
        <w:spacing w:after="0"/>
        <w:ind w:left="5664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312B19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   Czytelny/e  podpis/-y</w:t>
      </w:r>
    </w:p>
    <w:p w:rsidR="007A0B13" w:rsidRPr="00312B19" w:rsidRDefault="007A0B13" w:rsidP="00AF2705">
      <w:pPr>
        <w:spacing w:after="0"/>
        <w:ind w:left="5664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:rsidR="007A0B13" w:rsidRPr="00312B19" w:rsidRDefault="007A0B13" w:rsidP="004F0A4D">
      <w:pPr>
        <w:pStyle w:val="BodyText"/>
        <w:spacing w:line="276" w:lineRule="auto"/>
        <w:ind w:left="284" w:hanging="284"/>
        <w:jc w:val="both"/>
      </w:pPr>
      <w:r w:rsidRPr="00312B19">
        <w:t xml:space="preserve">(*) </w:t>
      </w:r>
      <w:r w:rsidRPr="00312B19">
        <w:rPr>
          <w:u w:val="single"/>
        </w:rPr>
        <w:t>Oświadczenie</w:t>
      </w:r>
      <w:r w:rsidRPr="00312B19">
        <w:t xml:space="preserve"> w imieniu osoby niepełnoletniej musi być podpisane przez obojga rodziców lub opiekuna prawnego. W przypadku braku podpisów obojga rodziców wymagane jest pisemne wyjaśnienie złożone przez osobę podpisującą oświadczenie.</w:t>
      </w:r>
    </w:p>
    <w:sectPr w:rsidR="007A0B13" w:rsidRPr="00312B19" w:rsidSect="00B568A8">
      <w:pgSz w:w="11906" w:h="16838"/>
      <w:pgMar w:top="1417" w:right="1417" w:bottom="71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0000002"/>
    <w:multiLevelType w:val="singleLevel"/>
    <w:tmpl w:val="00000002"/>
    <w:name w:val="WW8Num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2">
    <w:nsid w:val="06F468C5"/>
    <w:multiLevelType w:val="hybridMultilevel"/>
    <w:tmpl w:val="4482A77C"/>
    <w:lvl w:ilvl="0" w:tplc="B030BD7A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</w:rPr>
    </w:lvl>
    <w:lvl w:ilvl="1" w:tplc="04150019">
      <w:start w:val="1"/>
      <w:numFmt w:val="lowerLetter"/>
      <w:pStyle w:val="Heading2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08294FB2"/>
    <w:multiLevelType w:val="hybridMultilevel"/>
    <w:tmpl w:val="7B5263F8"/>
    <w:lvl w:ilvl="0" w:tplc="BED6B4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8E112E7"/>
    <w:multiLevelType w:val="hybridMultilevel"/>
    <w:tmpl w:val="ADC876EE"/>
    <w:lvl w:ilvl="0" w:tplc="DA06CF00">
      <w:start w:val="1"/>
      <w:numFmt w:val="bullet"/>
      <w:lvlText w:val=""/>
      <w:lvlJc w:val="left"/>
      <w:pPr>
        <w:tabs>
          <w:tab w:val="num" w:pos="1140"/>
        </w:tabs>
        <w:ind w:left="114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7E403D83"/>
    <w:multiLevelType w:val="hybridMultilevel"/>
    <w:tmpl w:val="F44A813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60CA6"/>
    <w:rsid w:val="00046831"/>
    <w:rsid w:val="00060CA6"/>
    <w:rsid w:val="000C11A7"/>
    <w:rsid w:val="00125F54"/>
    <w:rsid w:val="00140866"/>
    <w:rsid w:val="00152AF8"/>
    <w:rsid w:val="00185765"/>
    <w:rsid w:val="0018682C"/>
    <w:rsid w:val="001C2054"/>
    <w:rsid w:val="001C7EC6"/>
    <w:rsid w:val="00251442"/>
    <w:rsid w:val="00254D9C"/>
    <w:rsid w:val="00267C0A"/>
    <w:rsid w:val="00312B19"/>
    <w:rsid w:val="0034499D"/>
    <w:rsid w:val="00393C35"/>
    <w:rsid w:val="003A07E1"/>
    <w:rsid w:val="003B53F2"/>
    <w:rsid w:val="003F3745"/>
    <w:rsid w:val="00446CB6"/>
    <w:rsid w:val="00453D45"/>
    <w:rsid w:val="00471AF7"/>
    <w:rsid w:val="0048163B"/>
    <w:rsid w:val="00494EF8"/>
    <w:rsid w:val="004956AC"/>
    <w:rsid w:val="004F0A4D"/>
    <w:rsid w:val="005024D1"/>
    <w:rsid w:val="00547B93"/>
    <w:rsid w:val="0056350A"/>
    <w:rsid w:val="005A6526"/>
    <w:rsid w:val="005B6A5B"/>
    <w:rsid w:val="00646504"/>
    <w:rsid w:val="00690F44"/>
    <w:rsid w:val="006A5D86"/>
    <w:rsid w:val="006D061B"/>
    <w:rsid w:val="006D1788"/>
    <w:rsid w:val="00713471"/>
    <w:rsid w:val="00763E22"/>
    <w:rsid w:val="00797B12"/>
    <w:rsid w:val="007A0B13"/>
    <w:rsid w:val="007D57E8"/>
    <w:rsid w:val="008416E5"/>
    <w:rsid w:val="0084422F"/>
    <w:rsid w:val="00860513"/>
    <w:rsid w:val="008611E8"/>
    <w:rsid w:val="0088753A"/>
    <w:rsid w:val="008A0FE4"/>
    <w:rsid w:val="008E2CC0"/>
    <w:rsid w:val="008F45DE"/>
    <w:rsid w:val="00941CC9"/>
    <w:rsid w:val="009B2873"/>
    <w:rsid w:val="009C39DF"/>
    <w:rsid w:val="009E06AE"/>
    <w:rsid w:val="009E471F"/>
    <w:rsid w:val="009F4794"/>
    <w:rsid w:val="00A1356F"/>
    <w:rsid w:val="00A2410C"/>
    <w:rsid w:val="00A33C13"/>
    <w:rsid w:val="00A64C93"/>
    <w:rsid w:val="00AA1778"/>
    <w:rsid w:val="00AA2A99"/>
    <w:rsid w:val="00AA32DA"/>
    <w:rsid w:val="00AD75C2"/>
    <w:rsid w:val="00AF2705"/>
    <w:rsid w:val="00B40409"/>
    <w:rsid w:val="00B568A8"/>
    <w:rsid w:val="00BE26A0"/>
    <w:rsid w:val="00C03143"/>
    <w:rsid w:val="00C360C5"/>
    <w:rsid w:val="00C46765"/>
    <w:rsid w:val="00C92620"/>
    <w:rsid w:val="00CC1187"/>
    <w:rsid w:val="00CD140D"/>
    <w:rsid w:val="00CE18C8"/>
    <w:rsid w:val="00D936DB"/>
    <w:rsid w:val="00DD3378"/>
    <w:rsid w:val="00E0358F"/>
    <w:rsid w:val="00E611FE"/>
    <w:rsid w:val="00E80049"/>
    <w:rsid w:val="00E976A8"/>
    <w:rsid w:val="00EC23B3"/>
    <w:rsid w:val="00ED784C"/>
    <w:rsid w:val="00EE2FAA"/>
    <w:rsid w:val="00FA3E86"/>
    <w:rsid w:val="00FB75CE"/>
    <w:rsid w:val="00FD27DD"/>
    <w:rsid w:val="00FF62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9DF"/>
    <w:pPr>
      <w:spacing w:after="200" w:line="276" w:lineRule="auto"/>
    </w:pPr>
    <w:rPr>
      <w:rFonts w:cs="Calibri"/>
      <w:b/>
      <w:bCs/>
      <w:color w:val="0070C0"/>
      <w:sz w:val="72"/>
      <w:szCs w:val="72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D784C"/>
    <w:pPr>
      <w:keepNext/>
      <w:numPr>
        <w:ilvl w:val="1"/>
        <w:numId w:val="1"/>
      </w:numPr>
      <w:suppressAutoHyphens/>
      <w:spacing w:after="0" w:line="360" w:lineRule="auto"/>
      <w:outlineLvl w:val="1"/>
    </w:pPr>
    <w:rPr>
      <w:rFonts w:ascii="Times New Roman" w:eastAsia="Times New Roman" w:hAnsi="Times New Roman" w:cs="Times New Roman"/>
      <w:color w:val="auto"/>
      <w:sz w:val="28"/>
      <w:szCs w:val="28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ED784C"/>
    <w:rPr>
      <w:rFonts w:ascii="Times New Roman" w:hAnsi="Times New Roman" w:cs="Times New Roman"/>
      <w:color w:val="auto"/>
      <w:sz w:val="20"/>
      <w:szCs w:val="20"/>
      <w:lang w:eastAsia="ar-SA" w:bidi="ar-SA"/>
    </w:rPr>
  </w:style>
  <w:style w:type="paragraph" w:styleId="ListParagraph">
    <w:name w:val="List Paragraph"/>
    <w:basedOn w:val="Normal"/>
    <w:uiPriority w:val="99"/>
    <w:qFormat/>
    <w:rsid w:val="00060CA6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3A07E1"/>
    <w:rPr>
      <w:color w:val="0000FF"/>
      <w:u w:val="single"/>
    </w:rPr>
  </w:style>
  <w:style w:type="paragraph" w:customStyle="1" w:styleId="Default">
    <w:name w:val="Default"/>
    <w:uiPriority w:val="99"/>
    <w:rsid w:val="009F4794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ED784C"/>
    <w:pPr>
      <w:suppressAutoHyphens/>
      <w:spacing w:after="0" w:line="240" w:lineRule="auto"/>
    </w:pPr>
    <w:rPr>
      <w:rFonts w:ascii="Times New Roman" w:eastAsia="Times New Roman" w:hAnsi="Times New Roman" w:cs="Times New Roman"/>
      <w:b w:val="0"/>
      <w:bCs w:val="0"/>
      <w:i/>
      <w:iCs/>
      <w:color w:val="auto"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rsid w:val="00ED784C"/>
    <w:rPr>
      <w:rFonts w:ascii="Times New Roman" w:hAnsi="Times New Roman" w:cs="Times New Roman"/>
      <w:i/>
      <w:iCs/>
      <w:color w:val="auto"/>
      <w:sz w:val="20"/>
      <w:szCs w:val="20"/>
      <w:lang w:eastAsia="ar-SA" w:bidi="ar-SA"/>
    </w:rPr>
  </w:style>
  <w:style w:type="paragraph" w:styleId="BodyTextIndent">
    <w:name w:val="Body Text Indent"/>
    <w:basedOn w:val="Normal"/>
    <w:link w:val="BodyTextIndentChar"/>
    <w:uiPriority w:val="99"/>
    <w:rsid w:val="00ED784C"/>
    <w:pPr>
      <w:suppressAutoHyphens/>
      <w:spacing w:after="0" w:line="240" w:lineRule="auto"/>
      <w:ind w:left="708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ED784C"/>
    <w:rPr>
      <w:rFonts w:ascii="Times New Roman" w:hAnsi="Times New Roman" w:cs="Times New Roman"/>
      <w:color w:val="auto"/>
      <w:sz w:val="20"/>
      <w:szCs w:val="20"/>
      <w:lang w:eastAsia="ar-SA" w:bidi="ar-SA"/>
    </w:rPr>
  </w:style>
  <w:style w:type="paragraph" w:styleId="BalloonText">
    <w:name w:val="Balloon Text"/>
    <w:basedOn w:val="Normal"/>
    <w:link w:val="BalloonTextChar"/>
    <w:uiPriority w:val="99"/>
    <w:semiHidden/>
    <w:rsid w:val="00ED78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784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8611E8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3B53F2"/>
    <w:pPr>
      <w:tabs>
        <w:tab w:val="center" w:pos="4536"/>
        <w:tab w:val="right" w:pos="9072"/>
      </w:tabs>
      <w:spacing w:after="0" w:line="240" w:lineRule="auto"/>
    </w:pPr>
    <w:rPr>
      <w:b w:val="0"/>
      <w:bCs w:val="0"/>
      <w:color w:val="auto"/>
      <w:sz w:val="22"/>
      <w:szCs w:val="22"/>
      <w:lang w:eastAsia="pl-PL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A33C13"/>
    <w:rPr>
      <w:b/>
      <w:bCs/>
      <w:color w:val="0070C0"/>
      <w:sz w:val="72"/>
      <w:szCs w:val="7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iuro@wopr.krakow.p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</TotalTime>
  <Pages>1</Pages>
  <Words>256</Words>
  <Characters>1537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Marek Grodzki</dc:creator>
  <cp:keywords/>
  <dc:description/>
  <cp:lastModifiedBy>Admin</cp:lastModifiedBy>
  <cp:revision>7</cp:revision>
  <cp:lastPrinted>2012-11-19T14:07:00Z</cp:lastPrinted>
  <dcterms:created xsi:type="dcterms:W3CDTF">2014-02-08T11:53:00Z</dcterms:created>
  <dcterms:modified xsi:type="dcterms:W3CDTF">2018-06-11T10:28:00Z</dcterms:modified>
</cp:coreProperties>
</file>